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9B" w:rsidRDefault="00C42CD1">
      <w:r>
        <w:rPr>
          <w:rFonts w:cstheme="minorHAnsi"/>
          <w:sz w:val="24"/>
          <w:szCs w:val="24"/>
        </w:rPr>
        <w:t>Załącznik nr 14</w:t>
      </w:r>
      <w:r w:rsidR="0094489B" w:rsidRPr="0094489B">
        <w:rPr>
          <w:rFonts w:cstheme="minorHAnsi"/>
          <w:sz w:val="24"/>
          <w:szCs w:val="24"/>
        </w:rPr>
        <w:t xml:space="preserve"> do SIWZ</w:t>
      </w:r>
    </w:p>
    <w:tbl>
      <w:tblPr>
        <w:tblW w:w="101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709"/>
        <w:gridCol w:w="567"/>
        <w:gridCol w:w="425"/>
        <w:gridCol w:w="1134"/>
        <w:gridCol w:w="851"/>
        <w:gridCol w:w="709"/>
        <w:gridCol w:w="992"/>
        <w:gridCol w:w="567"/>
        <w:gridCol w:w="820"/>
      </w:tblGrid>
      <w:tr w:rsidR="00952627" w:rsidRPr="00952627" w:rsidTr="00952627">
        <w:trPr>
          <w:trHeight w:val="6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8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8"/>
              </w:rPr>
              <w:t>ROZKŁAD JAZDY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8"/>
              </w:rPr>
            </w:pPr>
          </w:p>
        </w:tc>
      </w:tr>
      <w:tr w:rsidR="00952627" w:rsidRPr="00952627" w:rsidTr="00952627">
        <w:trPr>
          <w:trHeight w:val="58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SwitzerlandCondensed" w:hAnsi="SwitzerlandCondensed" w:cs="Arial CE"/>
                <w:b/>
                <w:bCs/>
                <w:sz w:val="16"/>
                <w:szCs w:val="52"/>
              </w:rPr>
            </w:pPr>
            <w:r w:rsidRPr="00952627">
              <w:rPr>
                <w:rFonts w:ascii="SwitzerlandCondensed" w:hAnsi="SwitzerlandCondensed" w:cs="Arial CE"/>
                <w:b/>
                <w:bCs/>
                <w:sz w:val="16"/>
                <w:szCs w:val="52"/>
              </w:rPr>
              <w:t>JANÓWKA - JUSTYNÓW - KRASZEW - ŁÓDŹ CENTRAL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SwitzerlandCondensed" w:hAnsi="SwitzerlandCondensed" w:cs="Arial CE"/>
                <w:b/>
                <w:bCs/>
                <w:sz w:val="16"/>
                <w:szCs w:val="52"/>
              </w:rPr>
            </w:pPr>
          </w:p>
        </w:tc>
      </w:tr>
      <w:tr w:rsidR="00952627" w:rsidRPr="00952627" w:rsidTr="00952627">
        <w:trPr>
          <w:trHeight w:hRule="exact" w:val="454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color w:val="0000FF"/>
                <w:sz w:val="16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28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28"/>
              </w:rPr>
              <w:t>Czas przejazdu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28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28"/>
              </w:rPr>
              <w:t>Godzina odjazdu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Janówka - Krańcówka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2"/>
              </w:rPr>
            </w:pPr>
            <w:proofErr w:type="gramStart"/>
            <w:r w:rsidRPr="00952627">
              <w:rPr>
                <w:rFonts w:ascii="Arial CE" w:hAnsi="Arial CE" w:cs="Arial CE"/>
                <w:b/>
                <w:bCs/>
                <w:sz w:val="16"/>
                <w:szCs w:val="32"/>
              </w:rPr>
              <w:t>z</w:t>
            </w:r>
            <w:proofErr w:type="gramEnd"/>
            <w:r w:rsidRPr="00952627">
              <w:rPr>
                <w:rFonts w:ascii="Arial CE" w:hAnsi="Arial CE" w:cs="Arial CE"/>
                <w:b/>
                <w:bCs/>
                <w:sz w:val="16"/>
                <w:szCs w:val="32"/>
              </w:rPr>
              <w:t xml:space="preserve"> JANÓWKI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2"/>
              </w:rPr>
            </w:pPr>
            <w:proofErr w:type="gramStart"/>
            <w:r w:rsidRPr="00952627">
              <w:rPr>
                <w:rFonts w:ascii="Arial CE" w:hAnsi="Arial CE" w:cs="Arial CE"/>
                <w:b/>
                <w:bCs/>
                <w:sz w:val="16"/>
                <w:szCs w:val="32"/>
              </w:rPr>
              <w:t>z</w:t>
            </w:r>
            <w:proofErr w:type="gramEnd"/>
            <w:r w:rsidRPr="00952627">
              <w:rPr>
                <w:rFonts w:ascii="Arial CE" w:hAnsi="Arial CE" w:cs="Arial CE"/>
                <w:b/>
                <w:bCs/>
                <w:sz w:val="16"/>
                <w:szCs w:val="32"/>
              </w:rPr>
              <w:t xml:space="preserve"> JUSTYNOWA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2"/>
              </w:rPr>
            </w:pPr>
            <w:proofErr w:type="gramStart"/>
            <w:r w:rsidRPr="00952627">
              <w:rPr>
                <w:rFonts w:ascii="Arial CE" w:hAnsi="Arial CE" w:cs="Arial CE"/>
                <w:b/>
                <w:bCs/>
                <w:sz w:val="16"/>
                <w:szCs w:val="32"/>
              </w:rPr>
              <w:t>z</w:t>
            </w:r>
            <w:proofErr w:type="gramEnd"/>
            <w:r w:rsidRPr="00952627">
              <w:rPr>
                <w:rFonts w:ascii="Arial CE" w:hAnsi="Arial CE" w:cs="Arial CE"/>
                <w:b/>
                <w:bCs/>
                <w:sz w:val="16"/>
                <w:szCs w:val="32"/>
              </w:rPr>
              <w:t xml:space="preserve"> D.H.CENTRAL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Janówka - Główna 54/49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sz w:val="16"/>
                <w:szCs w:val="4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04:09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04:46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Janówka - Główna 17/22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04:39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04:44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05:31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Justynów - Główna / PKP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05:29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05:34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06:15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Justynów – Łódzka / Główna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06:14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06:19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07:14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Justynów – Łódzka / Ciesielskiego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06:59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07:04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09:29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Justynów – Łódzka / Nowa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07:17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11:04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Andrespol -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Marysińska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07:59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12:45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Kraszew - Azaliowa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10:14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10:19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13:09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Kraszew II ( </w:t>
            </w:r>
            <w:proofErr w:type="gram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Ustronna )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11:49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14:12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Kraszew - Mleczarnia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13:23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14:49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ABC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Andrespol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 Tuszyńska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13:59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15:49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BC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Andrespol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 Młynarska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15:05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16:29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427/482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15:37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15:42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17:35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BC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 Gwarna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16:35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16:40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19:11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/Gajcego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17:19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20:32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297/324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18:20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18:24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22:08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BC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237/256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19:49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 Kątna 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21:19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 Transmisyjna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22:49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22:54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WC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4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32"/>
              </w:rPr>
            </w:pPr>
            <w:r w:rsidRPr="00952627">
              <w:rPr>
                <w:rFonts w:ascii="Arial CE" w:hAnsi="Arial CE" w:cs="Arial CE"/>
                <w:sz w:val="16"/>
                <w:szCs w:val="3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/Hetmańska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156      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144      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 Lermontowa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28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/Rondo Inwalidów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Rokicińska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/ Maszynowa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sz w:val="16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Piłsudskiego / Batorego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28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28"/>
              </w:rPr>
              <w:t>A</w:t>
            </w:r>
            <w:r w:rsidRPr="00952627">
              <w:rPr>
                <w:rFonts w:ascii="Arial CE" w:hAnsi="Arial CE" w:cs="Arial CE"/>
                <w:sz w:val="16"/>
                <w:szCs w:val="28"/>
              </w:rPr>
              <w:t xml:space="preserve"> – nie kursuje w niedziele i święta</w:t>
            </w: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- Piłsudskiego /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Niciarniana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28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28"/>
              </w:rPr>
              <w:t>B</w:t>
            </w:r>
            <w:r w:rsidRPr="00952627">
              <w:rPr>
                <w:rFonts w:ascii="Arial CE" w:hAnsi="Arial CE" w:cs="Arial CE"/>
                <w:sz w:val="16"/>
              </w:rPr>
              <w:t>– kursuje przez Kraszew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627" w:rsidRPr="00952627" w:rsidRDefault="00952627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Piłsudskiego / Konstytucyjna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627" w:rsidRPr="00952627" w:rsidRDefault="00952627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627" w:rsidRPr="00952627" w:rsidRDefault="00952627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627" w:rsidRPr="00952627" w:rsidRDefault="00952627">
            <w:pPr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627" w:rsidRPr="00952627" w:rsidRDefault="00952627" w:rsidP="00952627">
            <w:pPr>
              <w:rPr>
                <w:rFonts w:ascii="Arial CE" w:hAnsi="Arial CE" w:cs="Arial CE"/>
                <w:sz w:val="16"/>
                <w:szCs w:val="24"/>
              </w:rPr>
            </w:pPr>
            <w:r w:rsidRPr="00952627">
              <w:rPr>
                <w:rFonts w:ascii="Arial CE" w:hAnsi="Arial CE" w:cs="Arial CE"/>
                <w:sz w:val="16"/>
                <w:szCs w:val="28"/>
              </w:rPr>
              <w:t>C - kursuje przez</w:t>
            </w:r>
            <w:r>
              <w:rPr>
                <w:rFonts w:ascii="Arial CE" w:hAnsi="Arial CE" w:cs="Arial CE"/>
                <w:sz w:val="16"/>
                <w:szCs w:val="28"/>
              </w:rPr>
              <w:t xml:space="preserve"> </w:t>
            </w:r>
            <w:r w:rsidRPr="00952627">
              <w:rPr>
                <w:rFonts w:ascii="Arial CE" w:hAnsi="Arial CE" w:cs="Arial CE"/>
                <w:sz w:val="16"/>
                <w:szCs w:val="28"/>
              </w:rPr>
              <w:t>Janówkę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627" w:rsidRPr="00952627" w:rsidRDefault="00952627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627" w:rsidRPr="00952627" w:rsidRDefault="00952627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Piłsudskiego / Sarnia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sz w:val="16"/>
                <w:szCs w:val="28"/>
              </w:rPr>
            </w:pPr>
            <w:r w:rsidRPr="00952627">
              <w:rPr>
                <w:rFonts w:ascii="Arial CE" w:hAnsi="Arial CE" w:cs="Arial CE"/>
                <w:sz w:val="16"/>
                <w:szCs w:val="28"/>
              </w:rPr>
              <w:t xml:space="preserve">  </w:t>
            </w:r>
            <w:proofErr w:type="gramStart"/>
            <w:r w:rsidRPr="00952627">
              <w:rPr>
                <w:rFonts w:ascii="Arial CE" w:hAnsi="Arial CE" w:cs="Arial CE"/>
                <w:sz w:val="16"/>
                <w:szCs w:val="28"/>
              </w:rPr>
              <w:t xml:space="preserve">+   - </w:t>
            </w:r>
            <w:r w:rsidRPr="00952627">
              <w:rPr>
                <w:rFonts w:ascii="Arial CE" w:hAnsi="Arial CE" w:cs="Arial CE"/>
                <w:sz w:val="16"/>
              </w:rPr>
              <w:t>kursuje</w:t>
            </w:r>
            <w:proofErr w:type="gramEnd"/>
            <w:r w:rsidRPr="00952627">
              <w:rPr>
                <w:rFonts w:ascii="Arial CE" w:hAnsi="Arial CE" w:cs="Arial CE"/>
                <w:sz w:val="16"/>
              </w:rPr>
              <w:t xml:space="preserve"> w niedziele i święta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– Piłsudskiego / szpital </w:t>
            </w:r>
            <w:proofErr w:type="spellStart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im.Korczaka</w:t>
            </w:r>
            <w:proofErr w:type="spellEnd"/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sz w:val="16"/>
                <w:szCs w:val="20"/>
              </w:rPr>
            </w:pPr>
            <w:proofErr w:type="gramStart"/>
            <w:r w:rsidRPr="00952627">
              <w:rPr>
                <w:rFonts w:ascii="Arial CE" w:hAnsi="Arial CE" w:cs="Arial CE"/>
                <w:sz w:val="16"/>
                <w:szCs w:val="20"/>
              </w:rPr>
              <w:t>w</w:t>
            </w:r>
            <w:proofErr w:type="gramEnd"/>
            <w:r w:rsidRPr="00952627">
              <w:rPr>
                <w:rFonts w:ascii="Arial CE" w:hAnsi="Arial CE" w:cs="Arial CE"/>
                <w:sz w:val="16"/>
                <w:szCs w:val="20"/>
              </w:rPr>
              <w:t xml:space="preserve"> - kurs skrócony do Łódź - Wydawnicza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- Piłsudskiego / Kilińskiego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</w:tr>
      <w:tr w:rsidR="00952627" w:rsidRPr="00952627" w:rsidTr="00952627">
        <w:trPr>
          <w:trHeight w:hRule="exact" w:val="3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 xml:space="preserve">Łódź - Mickiewicza / Central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b/>
                <w:bCs/>
                <w:sz w:val="16"/>
                <w:szCs w:val="36"/>
              </w:rPr>
            </w:pPr>
            <w:r w:rsidRPr="00952627">
              <w:rPr>
                <w:rFonts w:ascii="Arial CE" w:hAnsi="Arial CE" w:cs="Arial CE"/>
                <w:b/>
                <w:bCs/>
                <w:sz w:val="16"/>
                <w:szCs w:val="3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jc w:val="center"/>
              <w:rPr>
                <w:rFonts w:ascii="Arial CE" w:hAnsi="Arial CE" w:cs="Arial CE"/>
                <w:sz w:val="16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D1" w:rsidRPr="00952627" w:rsidRDefault="00C42CD1">
            <w:pPr>
              <w:rPr>
                <w:rFonts w:ascii="Arial CE" w:hAnsi="Arial CE" w:cs="Arial CE"/>
                <w:b/>
                <w:bCs/>
                <w:sz w:val="16"/>
                <w:szCs w:val="40"/>
              </w:rPr>
            </w:pPr>
          </w:p>
        </w:tc>
      </w:tr>
    </w:tbl>
    <w:p w:rsidR="0094489B" w:rsidRPr="0094489B" w:rsidRDefault="0094489B" w:rsidP="009448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  <w:lang w:bidi="en-US"/>
        </w:rPr>
      </w:pPr>
      <w:r w:rsidRPr="0094489B"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  <w:lang w:bidi="en-US"/>
        </w:rPr>
        <w:t xml:space="preserve">Zamawiający dopuszcza zmianę godzin odjazdu autobusów z przystanków początkowych w </w:t>
      </w:r>
      <w:proofErr w:type="gramStart"/>
      <w:r w:rsidRPr="0094489B"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  <w:lang w:bidi="en-US"/>
        </w:rPr>
        <w:t>zakresie  ± 5 min</w:t>
      </w:r>
      <w:proofErr w:type="gramEnd"/>
      <w:r w:rsidRPr="0094489B"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  <w:lang w:bidi="en-US"/>
        </w:rPr>
        <w:t>, w stosunku do godzin wskazanych powyżej.</w:t>
      </w:r>
      <w:bookmarkStart w:id="0" w:name="_GoBack"/>
      <w:bookmarkEnd w:id="0"/>
    </w:p>
    <w:sectPr w:rsidR="0094489B" w:rsidRPr="0094489B" w:rsidSect="009448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Condense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9B"/>
    <w:rsid w:val="00117EA4"/>
    <w:rsid w:val="0052617F"/>
    <w:rsid w:val="0094489B"/>
    <w:rsid w:val="00952627"/>
    <w:rsid w:val="00C4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BDB8D18D</Template>
  <TotalTime>6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4</cp:revision>
  <dcterms:created xsi:type="dcterms:W3CDTF">2012-11-23T12:59:00Z</dcterms:created>
  <dcterms:modified xsi:type="dcterms:W3CDTF">2012-11-27T13:53:00Z</dcterms:modified>
</cp:coreProperties>
</file>